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FD5E" w14:textId="77777777" w:rsidR="00697E0A" w:rsidRDefault="00697E0A" w:rsidP="00697E0A">
      <w:pPr>
        <w:spacing w:after="0"/>
        <w:contextualSpacing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697E0A" w:rsidRPr="00DF2DA7" w14:paraId="793C755E" w14:textId="77777777" w:rsidTr="007D4055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8E0C7" w14:textId="77777777" w:rsidR="00697E0A" w:rsidRPr="00226134" w:rsidRDefault="00697E0A" w:rsidP="007D40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6F42622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Pr="008626A2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Pr="0022613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Pr="0022613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Pr="00226134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6F67B94B" w14:textId="77777777" w:rsidR="00697E0A" w:rsidRPr="00226134" w:rsidRDefault="00697E0A" w:rsidP="007D405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(to be approved by signature by the student, the responsible person in the Sending Institution and the responsible person in the Receiving Organisation/Enterprise</w:t>
            </w:r>
            <w:r w:rsidRPr="00335274">
              <w:rPr>
                <w:rFonts w:eastAsia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697E0A" w:rsidRPr="00DF2DA7" w14:paraId="165631B9" w14:textId="77777777" w:rsidTr="007D4055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6F928F" w14:textId="3D309704" w:rsidR="00697E0A" w:rsidRPr="00DF2DA7" w:rsidRDefault="00697E0A" w:rsidP="007D4055">
            <w:pPr>
              <w:pStyle w:val="Textkomente"/>
              <w:spacing w:after="80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br/>
              <w:t>Planned period of the mobility: from [</w:t>
            </w:r>
            <w:r w:rsidR="005A7B9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day/</w:t>
            </w: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 till [</w:t>
            </w:r>
            <w:r w:rsidR="005A7B91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day/</w:t>
            </w:r>
            <w:r w:rsidRPr="00DF2DA7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697E0A" w:rsidRPr="00DF2DA7" w14:paraId="110D48AF" w14:textId="77777777" w:rsidTr="007D4055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3BE3B69" w14:textId="77777777" w:rsidR="00697E0A" w:rsidRPr="00DF2DA7" w:rsidRDefault="00697E0A" w:rsidP="007D4055">
            <w:pPr>
              <w:pStyle w:val="Textkomente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DF2DA7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33F9DD46" w14:textId="77777777" w:rsidR="00697E0A" w:rsidRPr="00DF2DA7" w:rsidRDefault="00697E0A" w:rsidP="007D4055">
            <w:pPr>
              <w:pStyle w:val="Textkomente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3AA8DC4" w14:textId="77777777" w:rsidR="00697E0A" w:rsidRPr="00DF2DA7" w:rsidRDefault="00697E0A" w:rsidP="007D4055">
            <w:pPr>
              <w:pStyle w:val="Textkomente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DF2DA7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697E0A" w:rsidRPr="00DF2DA7" w14:paraId="794072FD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5AA290E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period:</w:t>
            </w:r>
          </w:p>
          <w:p w14:paraId="2BF5E2DE" w14:textId="77777777" w:rsidR="00697E0A" w:rsidRPr="00DF2DA7" w:rsidRDefault="00697E0A" w:rsidP="006457A2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  <w:p w14:paraId="130D1DE4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97E0A" w:rsidRPr="00DF2DA7" w14:paraId="54F4CF7F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8858D5" w14:textId="77777777" w:rsidR="00697E0A" w:rsidRPr="00DF2DA7" w:rsidRDefault="00697E0A" w:rsidP="007D4055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DF2DA7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 (expected Learning Outcomes)</w:t>
            </w:r>
            <w:r w:rsidRPr="00DF2DA7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61C4C635" w14:textId="77777777" w:rsidR="00697E0A" w:rsidRPr="00DF2DA7" w:rsidRDefault="00697E0A" w:rsidP="006457A2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97E0A" w:rsidRPr="00DF2DA7" w14:paraId="1F739EA0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EC918B9" w14:textId="77777777" w:rsidR="00697E0A" w:rsidRPr="00DF2DA7" w:rsidRDefault="00697E0A" w:rsidP="007D4055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13C64607" w14:textId="77777777" w:rsidR="00697E0A" w:rsidRPr="00DF2DA7" w:rsidRDefault="00697E0A" w:rsidP="006457A2">
            <w:pPr>
              <w:spacing w:after="0"/>
              <w:ind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87945B2" w14:textId="77777777" w:rsidR="00697E0A" w:rsidRPr="00DF2DA7" w:rsidRDefault="00697E0A" w:rsidP="007D4055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697E0A" w:rsidRPr="00DF2DA7" w14:paraId="0DF7D212" w14:textId="77777777" w:rsidTr="007D4055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1991540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DF2DA7"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58D109C5" w14:textId="77777777" w:rsidR="00697E0A" w:rsidRPr="00DF2DA7" w:rsidRDefault="00697E0A" w:rsidP="007D4055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670BC61" w14:textId="77777777" w:rsidR="00697E0A" w:rsidRPr="00DF2DA7" w:rsidRDefault="00697E0A" w:rsidP="006457A2">
            <w:pPr>
              <w:spacing w:after="0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14:paraId="7742C78A" w14:textId="77777777" w:rsidR="00697E0A" w:rsidRDefault="00697E0A" w:rsidP="00697E0A">
      <w:pPr>
        <w:spacing w:after="0"/>
        <w:jc w:val="center"/>
        <w:rPr>
          <w:b/>
          <w:lang w:val="en-GB"/>
        </w:rPr>
      </w:pPr>
    </w:p>
    <w:p w14:paraId="57EDF284" w14:textId="77777777" w:rsidR="00697E0A" w:rsidRDefault="00697E0A" w:rsidP="00697E0A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697E0A" w:rsidRPr="00DF2DA7" w14:paraId="2746C062" w14:textId="77777777" w:rsidTr="007D4055">
        <w:trPr>
          <w:trHeight w:val="104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E7D95AE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Exceptional Changes to the Data about Sending Institution</w:t>
            </w:r>
            <w:r w:rsidRPr="00DF2DA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12E42B5A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Please use only one of the following three boxes:</w:t>
            </w:r>
            <w:r w:rsidRPr="00DF2DA7">
              <w:rPr>
                <w:rStyle w:val="Odkaznavysvtlivky"/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65FC7D4" w14:textId="77777777" w:rsidR="00697E0A" w:rsidRPr="00DF2DA7" w:rsidRDefault="00697E0A" w:rsidP="00697E0A">
            <w:pPr>
              <w:pStyle w:val="Odstavecseseznamem"/>
              <w:numPr>
                <w:ilvl w:val="0"/>
                <w:numId w:val="18"/>
              </w:numPr>
              <w:spacing w:before="80" w:after="4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embedded in the curriculum </w:t>
            </w: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>and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697E0A" w:rsidRPr="00DF2DA7" w14:paraId="6DF3F396" w14:textId="77777777" w:rsidTr="007D4055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3381E955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Award …….. .…ECTS credits  (or equivalent)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19E12923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 based on:     Traineeship certificate </w:t>
                  </w:r>
                  <w:r w:rsidRPr="00DF2DA7">
                    <w:rPr>
                      <w:rFonts w:eastAsia="Times New Roman" w:cs="Calibri"/>
                      <w:bCs/>
                      <w:i/>
                      <w:color w:val="000000"/>
                      <w:sz w:val="14"/>
                      <w:szCs w:val="16"/>
                      <w:lang w:val="en-US" w:eastAsia="en-GB"/>
                    </w:rPr>
                    <w:t>[compulsory]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Final report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Interview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697E0A" w:rsidRPr="00DF2DA7" w14:paraId="74F573FB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42D4B375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Recognize the traineeship as following MU course(s) (course code, course title): ……………………………………………..</w:t>
                  </w:r>
                </w:p>
              </w:tc>
            </w:tr>
            <w:tr w:rsidR="00697E0A" w:rsidRPr="00DF2DA7" w14:paraId="5500F771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076F544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 and Diploma Supplement (or equivalent). </w:t>
                  </w:r>
                </w:p>
              </w:tc>
            </w:tr>
            <w:tr w:rsidR="00697E0A" w:rsidRPr="00DF2DA7" w14:paraId="1E492DF1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2121871D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</w:tbl>
          <w:p w14:paraId="7874382F" w14:textId="77777777" w:rsidR="00697E0A" w:rsidRPr="00DF2DA7" w:rsidRDefault="00697E0A" w:rsidP="00697E0A">
            <w:pPr>
              <w:pStyle w:val="Odstavecseseznamem"/>
              <w:numPr>
                <w:ilvl w:val="0"/>
                <w:numId w:val="18"/>
              </w:numPr>
              <w:spacing w:before="80" w:after="40" w:line="240" w:lineRule="auto"/>
              <w:ind w:left="199" w:hanging="142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voluntary</w:t>
            </w: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and,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697E0A" w:rsidRPr="00DF2DA7" w14:paraId="58669BEE" w14:textId="77777777" w:rsidTr="007D4055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1D9C67C6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ECTS credits  (or equivalent): 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No</w:t>
                  </w:r>
                  <w:r w:rsidRPr="00DF2DA7"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1445E4C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If yes, please indicate the number of credits: ….</w:t>
                  </w:r>
                </w:p>
              </w:tc>
            </w:tr>
            <w:tr w:rsidR="00697E0A" w:rsidRPr="00DF2DA7" w14:paraId="1FE6877E" w14:textId="77777777" w:rsidTr="007D4055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7378DA0A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</w:t>
                  </w:r>
                  <w:r w:rsidRPr="00DF2DA7"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7E51B700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indicate if this will be based on:   Traineeship certificate </w:t>
                  </w:r>
                  <w:r w:rsidRPr="00DF2DA7">
                    <w:rPr>
                      <w:rFonts w:eastAsia="Times New Roman" w:cs="Calibri"/>
                      <w:bCs/>
                      <w:i/>
                      <w:color w:val="000000"/>
                      <w:sz w:val="14"/>
                      <w:szCs w:val="16"/>
                      <w:lang w:val="en-US" w:eastAsia="en-GB"/>
                    </w:rPr>
                    <w:t>[compulsory]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4"/>
                      <w:szCs w:val="16"/>
                      <w:lang w:val="en-GB" w:eastAsia="en-GB"/>
                    </w:rPr>
                    <w:t xml:space="preserve"> 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Final report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Interview </w:t>
                  </w:r>
                  <w:r w:rsidRPr="008921A7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697E0A" w:rsidRPr="00DF2DA7" w14:paraId="1FAB62A5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69E8B66D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Recognize the traineeship as following MU course(s) (course code, course title): ……………………………………………..</w:t>
                  </w:r>
                </w:p>
              </w:tc>
            </w:tr>
            <w:tr w:rsidR="00697E0A" w:rsidRPr="00DF2DA7" w14:paraId="09E718DF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0CF40EC3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Records:  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</w:t>
                  </w:r>
                  <w:r w:rsidRPr="00DF2DA7">
                    <w:rPr>
                      <w:rFonts w:eastAsia="Times New Roman" w:cs="Calibr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697E0A" w:rsidRPr="00DF2DA7" w14:paraId="2124AC90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1B1E82D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equivalent).</w:t>
                  </w:r>
                </w:p>
              </w:tc>
            </w:tr>
            <w:tr w:rsidR="00697E0A" w:rsidRPr="00DF2DA7" w14:paraId="7D991AE5" w14:textId="77777777" w:rsidTr="007D4055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16FCDC3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</w:tr>
          </w:tbl>
          <w:p w14:paraId="75A9B920" w14:textId="77777777" w:rsidR="00697E0A" w:rsidRPr="00DF2DA7" w:rsidRDefault="00697E0A" w:rsidP="00697E0A">
            <w:pPr>
              <w:pStyle w:val="Odstavecseseznamem"/>
              <w:numPr>
                <w:ilvl w:val="0"/>
                <w:numId w:val="18"/>
              </w:numPr>
              <w:spacing w:before="80" w:after="40" w:line="240" w:lineRule="auto"/>
              <w:ind w:left="199" w:hanging="142"/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>The traineeship is carried out by a</w:t>
            </w: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recent graduate </w:t>
            </w:r>
            <w:r w:rsidRPr="00DF2DA7">
              <w:rPr>
                <w:rFonts w:eastAsia="Times New Roman" w:cs="Calibri"/>
                <w:bCs/>
                <w:color w:val="000000"/>
                <w:sz w:val="16"/>
                <w:szCs w:val="16"/>
                <w:lang w:val="en-GB" w:eastAsia="en-GB"/>
              </w:rPr>
              <w:t>and,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697E0A" w:rsidRPr="00DF2DA7" w14:paraId="241CBC73" w14:textId="77777777" w:rsidTr="007D4055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B2FFD3C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ECTS credits  (or equivalent):  Yes </w:t>
                  </w:r>
                  <w:r w:rsidRPr="00DF2DA7">
                    <w:rPr>
                      <w:rFonts w:ascii="MS Gothic" w:eastAsia="MS Gothic" w:hAnsi="MS Gothic" w:cs="Calibri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No </w:t>
                  </w:r>
                  <w:r w:rsidRPr="00DF2DA7">
                    <w:rPr>
                      <w:rFonts w:ascii="MS Gothic" w:eastAsia="MS Gothic" w:hAnsi="MS Gothic" w:cs="Calibri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☒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B129CF8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please indicate the number of credits: ….</w:t>
                  </w:r>
                </w:p>
              </w:tc>
            </w:tr>
            <w:tr w:rsidR="00697E0A" w:rsidRPr="00DF2DA7" w14:paraId="3C7E3644" w14:textId="77777777" w:rsidTr="007D4055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D763FE5" w14:textId="77777777" w:rsidR="00697E0A" w:rsidRPr="00DF2DA7" w:rsidRDefault="00697E0A" w:rsidP="007D405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proofErr w:type="spellStart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 </w:t>
                  </w:r>
                  <w:r w:rsidRPr="00DF2DA7">
                    <w:rPr>
                      <w:rFonts w:eastAsia="Times New Roman" w:cs="Calibri"/>
                      <w:bCs/>
                      <w:i/>
                      <w:color w:val="000000"/>
                      <w:sz w:val="16"/>
                      <w:szCs w:val="16"/>
                      <w:lang w:val="en-GB" w:eastAsia="en-GB"/>
                    </w:rPr>
                    <w:t>(highly recommended)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  <w:r w:rsidRPr="00DF2DA7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No </w:t>
                  </w:r>
                  <w:r w:rsidRPr="006C0541">
                    <w:rPr>
                      <w:rFonts w:ascii="MS Gothic" w:eastAsia="MS Gothic" w:hAnsi="MS Gothic" w:cs="MS Gothic" w:hint="eastAsia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>☐</w:t>
                  </w:r>
                </w:p>
              </w:tc>
            </w:tr>
          </w:tbl>
          <w:p w14:paraId="50F4B521" w14:textId="77777777" w:rsidR="00697E0A" w:rsidRDefault="00697E0A" w:rsidP="007D4055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56D59871" w14:textId="77777777" w:rsidR="00697E0A" w:rsidRDefault="00697E0A" w:rsidP="007D4055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5B45FEA4" w14:textId="77777777" w:rsidR="00697E0A" w:rsidRPr="00A939CD" w:rsidRDefault="00697E0A" w:rsidP="007D4055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</w:tbl>
    <w:p w14:paraId="604F2B2B" w14:textId="77777777" w:rsidR="00697E0A" w:rsidRDefault="00697E0A" w:rsidP="00697E0A"/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697E0A" w:rsidRPr="00DF2DA7" w14:paraId="3067D9E1" w14:textId="77777777" w:rsidTr="007D4055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837F9F8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767D87C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Approval by signature of the trainee and of the sending and receiving institution responsible persons.</w:t>
            </w:r>
          </w:p>
          <w:p w14:paraId="48CE60E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7E0A" w:rsidRPr="00DF2DA7" w14:paraId="61B56F81" w14:textId="77777777" w:rsidTr="007D4055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E586B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2C5E1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DE2DBF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8DA62B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C98CA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4EE36B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697E0A" w:rsidRPr="00DF2DA7" w14:paraId="2DDB2304" w14:textId="77777777" w:rsidTr="007D4055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9915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47FB7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5517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12362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19C8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B54C374" w14:textId="77777777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97E0A" w:rsidRPr="00DF2DA7" w14:paraId="2CEF167B" w14:textId="77777777" w:rsidTr="00445E42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B28CB" w14:textId="77777777" w:rsidR="00697E0A" w:rsidRPr="00DF2DA7" w:rsidRDefault="00697E0A" w:rsidP="00445E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B8D381" w14:textId="56EF219C" w:rsidR="00697E0A" w:rsidRPr="00445E42" w:rsidRDefault="00445E42" w:rsidP="00445E4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val="en-GB" w:eastAsia="en-GB"/>
              </w:rPr>
            </w:pPr>
            <w:r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Ing. Petr </w:t>
            </w:r>
            <w:proofErr w:type="spellStart"/>
            <w:r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Jedlička</w:t>
            </w:r>
            <w:proofErr w:type="spellEnd"/>
            <w:r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, Ph.D.</w:t>
            </w:r>
            <w:r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96DAF2" w14:textId="72F90985" w:rsidR="00697E0A" w:rsidRPr="00DF2DA7" w:rsidRDefault="00697E0A" w:rsidP="00445E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  <w:r w:rsidR="00445E42" w:rsidRP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petr.jedlicka@mendelu.cz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5A6303" w14:textId="78FA553D" w:rsidR="00697E0A" w:rsidRPr="00DF2DA7" w:rsidRDefault="00697E0A" w:rsidP="00445E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  <w:r w:rsidR="00445E42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Vice-dean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52F8C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6D5A81B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AF58FF9" w14:textId="2B1DCB11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1040732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F4DF64F" w14:textId="3BFCC3F0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97E0A" w:rsidRPr="00DF2DA7" w14:paraId="492765F2" w14:textId="77777777" w:rsidTr="007D4055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E4818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0B1A3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B89DD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C059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3E0BC" w14:textId="77777777" w:rsidR="00697E0A" w:rsidRPr="00DF2DA7" w:rsidRDefault="00697E0A" w:rsidP="007D405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DF2DA7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81B6ECF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43E5400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F474A15" w14:textId="77777777" w:rsidR="00697E0A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A91744C" w14:textId="55A4D334" w:rsidR="00697E0A" w:rsidRPr="00DF2DA7" w:rsidRDefault="00697E0A" w:rsidP="007D405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C902931" w14:textId="7E0C3720"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FCEA" w14:textId="77777777" w:rsidR="00C1344B" w:rsidRDefault="00C1344B" w:rsidP="00261299">
      <w:pPr>
        <w:spacing w:after="0" w:line="240" w:lineRule="auto"/>
      </w:pPr>
      <w:r>
        <w:separator/>
      </w:r>
    </w:p>
  </w:endnote>
  <w:endnote w:type="continuationSeparator" w:id="0">
    <w:p w14:paraId="39FAE3B1" w14:textId="77777777" w:rsidR="00C1344B" w:rsidRDefault="00C1344B" w:rsidP="00261299">
      <w:pPr>
        <w:spacing w:after="0" w:line="240" w:lineRule="auto"/>
      </w:pPr>
      <w:r>
        <w:continuationSeparator/>
      </w:r>
    </w:p>
  </w:endnote>
  <w:endnote w:type="continuationNotice" w:id="1">
    <w:p w14:paraId="6D55D032" w14:textId="77777777" w:rsidR="00C1344B" w:rsidRDefault="00C13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1641" w14:textId="77777777" w:rsidR="006747FC" w:rsidRDefault="006747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6040DAB7" w:rsidR="00EF3842" w:rsidRDefault="00EF384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4732" w14:textId="77777777" w:rsidR="006747FC" w:rsidRDefault="006747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AC69" w14:textId="77777777" w:rsidR="00C1344B" w:rsidRDefault="00C1344B" w:rsidP="00261299">
      <w:pPr>
        <w:spacing w:after="0" w:line="240" w:lineRule="auto"/>
      </w:pPr>
      <w:r>
        <w:separator/>
      </w:r>
    </w:p>
  </w:footnote>
  <w:footnote w:type="continuationSeparator" w:id="0">
    <w:p w14:paraId="67A349FA" w14:textId="77777777" w:rsidR="00C1344B" w:rsidRDefault="00C1344B" w:rsidP="00261299">
      <w:pPr>
        <w:spacing w:after="0" w:line="240" w:lineRule="auto"/>
      </w:pPr>
      <w:r>
        <w:continuationSeparator/>
      </w:r>
    </w:p>
  </w:footnote>
  <w:footnote w:type="continuationNotice" w:id="1">
    <w:p w14:paraId="59E4A95B" w14:textId="77777777" w:rsidR="00C1344B" w:rsidRDefault="00C134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023B" w14:textId="77777777" w:rsidR="006747FC" w:rsidRDefault="006747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6D2AD528" w:rsidR="00EF3842" w:rsidRDefault="004E1F55">
    <w:pPr>
      <w:pStyle w:val="Zhlav"/>
    </w:pPr>
    <w:r w:rsidRPr="00A0481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97820A" wp14:editId="3F7010DB">
              <wp:simplePos x="0" y="0"/>
              <wp:positionH relativeFrom="column">
                <wp:posOffset>2126615</wp:posOffset>
              </wp:positionH>
              <wp:positionV relativeFrom="paragraph">
                <wp:posOffset>375285</wp:posOffset>
              </wp:positionV>
              <wp:extent cx="3543300" cy="4991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B065F" w14:textId="77777777" w:rsidR="004E1F55" w:rsidRDefault="004E1F55" w:rsidP="004E1F55">
                          <w:pPr>
                            <w:spacing w:after="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</w:pP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Traineeship Agreement</w:t>
                          </w:r>
                          <w:r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/</w:t>
                          </w:r>
                        </w:p>
                        <w:p w14:paraId="0E63D567" w14:textId="23E01058" w:rsidR="004E1F55" w:rsidRPr="00C95F07" w:rsidRDefault="004E1F55" w:rsidP="004E1F55">
                          <w:pPr>
                            <w:spacing w:after="0" w:line="240" w:lineRule="auto"/>
                            <w:ind w:right="28"/>
                            <w:jc w:val="center"/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</w:pPr>
                          <w:r w:rsidRPr="00C95F07">
                            <w:rPr>
                              <w:rFonts w:ascii="Verdana" w:eastAsia="Times New Roman" w:hAnsi="Verdana" w:cs="Arial"/>
                              <w:b/>
                              <w:color w:val="002060"/>
                              <w:sz w:val="24"/>
                              <w:szCs w:val="24"/>
                              <w:lang w:val="en-GB"/>
                            </w:rPr>
                            <w:t>Learning Agreement for Traineeships</w:t>
                          </w:r>
                        </w:p>
                        <w:p w14:paraId="218FC78A" w14:textId="77777777" w:rsidR="004E1F55" w:rsidRDefault="004E1F55" w:rsidP="004E1F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3E6CCE8" w14:textId="77777777" w:rsidR="004E1F55" w:rsidRPr="000B0109" w:rsidRDefault="004E1F55" w:rsidP="004E1F5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782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45pt;margin-top:29.55pt;width:279pt;height:3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" filled="f" stroked="f">
              <v:textbox>
                <w:txbxContent>
                  <w:p w14:paraId="0B6B065F" w14:textId="77777777" w:rsidR="004E1F55" w:rsidRDefault="004E1F55" w:rsidP="004E1F55">
                    <w:pPr>
                      <w:spacing w:after="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</w:pP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Traineeship Agreement</w:t>
                    </w:r>
                    <w:r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/</w:t>
                    </w:r>
                  </w:p>
                  <w:p w14:paraId="0E63D567" w14:textId="23E01058" w:rsidR="004E1F55" w:rsidRPr="00C95F07" w:rsidRDefault="004E1F55" w:rsidP="004E1F55">
                    <w:pPr>
                      <w:spacing w:after="0" w:line="240" w:lineRule="auto"/>
                      <w:ind w:right="28"/>
                      <w:jc w:val="center"/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</w:pPr>
                    <w:r w:rsidRPr="00C95F07">
                      <w:rPr>
                        <w:rFonts w:ascii="Verdana" w:eastAsia="Times New Roman" w:hAnsi="Verdana" w:cs="Arial"/>
                        <w:b/>
                        <w:color w:val="002060"/>
                        <w:sz w:val="24"/>
                        <w:szCs w:val="24"/>
                        <w:lang w:val="en-GB"/>
                      </w:rPr>
                      <w:t>Learning Agreement for Traineeships</w:t>
                    </w:r>
                  </w:p>
                  <w:p w14:paraId="218FC78A" w14:textId="77777777" w:rsidR="004E1F55" w:rsidRDefault="004E1F55" w:rsidP="004E1F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3E6CCE8" w14:textId="77777777" w:rsidR="004E1F55" w:rsidRPr="000B0109" w:rsidRDefault="004E1F55" w:rsidP="004E1F5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95F07" w:rsidRPr="00A0481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AC7814" wp14:editId="494385E3">
              <wp:simplePos x="0" y="0"/>
              <wp:positionH relativeFrom="column">
                <wp:posOffset>5281930</wp:posOffset>
              </wp:positionH>
              <wp:positionV relativeFrom="paragraph">
                <wp:posOffset>-45720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0BB36B4B" w:rsidR="00EF3842" w:rsidRPr="00687C4A" w:rsidRDefault="00C95F0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Traineeship</w:t>
                          </w:r>
                          <w:r w:rsidR="00EF3842"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2F2447FD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7" type="#_x0000_t202" style="position:absolute;margin-left:415.9pt;margin-top:-3.6pt;width:150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" filled="f" stroked="f">
              <v:textbox>
                <w:txbxContent>
                  <w:p w14:paraId="74EB10AD" w14:textId="7712AF6F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0BB36B4B" w:rsidR="00EF3842" w:rsidRPr="00687C4A" w:rsidRDefault="00C95F0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Traineeship</w:t>
                    </w:r>
                    <w:r w:rsidR="00EF3842"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2F2447FD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459C4529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C95F07" w:rsidRPr="00A04811">
      <w:rPr>
        <w:noProof/>
        <w:lang w:val="cs-CZ" w:eastAsia="cs-CZ"/>
      </w:rPr>
      <w:drawing>
        <wp:anchor distT="0" distB="0" distL="114300" distR="114300" simplePos="0" relativeHeight="251655680" behindDoc="0" locked="0" layoutInCell="1" allowOverlap="1" wp14:anchorId="2C90294A" wp14:editId="3E74379F">
          <wp:simplePos x="0" y="0"/>
          <wp:positionH relativeFrom="column">
            <wp:posOffset>3026410</wp:posOffset>
          </wp:positionH>
          <wp:positionV relativeFrom="paragraph">
            <wp:posOffset>-1905</wp:posOffset>
          </wp:positionV>
          <wp:extent cx="1280160" cy="259715"/>
          <wp:effectExtent l="0" t="0" r="0" b="6985"/>
          <wp:wrapNone/>
          <wp:docPr id="4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F07">
      <w:t xml:space="preserve">     </w:t>
    </w:r>
    <w:r w:rsidR="006747FC" w:rsidRPr="006747FC">
      <w:rPr>
        <w:noProof/>
        <w:lang w:val="cs-CZ" w:eastAsia="cs-CZ"/>
      </w:rPr>
      <w:drawing>
        <wp:inline distT="0" distB="0" distL="0" distR="0" wp14:anchorId="23756BE8" wp14:editId="0B86A6A8">
          <wp:extent cx="1362075" cy="1000125"/>
          <wp:effectExtent l="0" t="0" r="9525" b="9525"/>
          <wp:docPr id="8" name="Obrázek 8" descr="C:\Users\palackova\AppData\Local\Temp\Temp1_loga_mendelu.zip\Logo-Univerzita_ENG\CMYK\Mendel University_logo-ENG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ackova\AppData\Local\Temp\Temp1_loga_mendelu.zip\Logo-Univerzita_ENG\CMYK\Mendel University_logo-ENG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1F55">
      <w:rPr>
        <w:noProof/>
        <w:lang w:val="cs-CZ"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EF3842" w:rsidRDefault="00EF384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0294C" wp14:editId="47B430FB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kgCt0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2C90294E" wp14:editId="66C7DEA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5E663FC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15A3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F7C"/>
    <w:rsid w:val="00274CB2"/>
    <w:rsid w:val="002812B6"/>
    <w:rsid w:val="002829BF"/>
    <w:rsid w:val="00286776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5E42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1FF0"/>
    <w:rsid w:val="004A288B"/>
    <w:rsid w:val="004A3F18"/>
    <w:rsid w:val="004C211A"/>
    <w:rsid w:val="004C4684"/>
    <w:rsid w:val="004D327B"/>
    <w:rsid w:val="004D3D66"/>
    <w:rsid w:val="004E1BEE"/>
    <w:rsid w:val="004E1F55"/>
    <w:rsid w:val="004E50DA"/>
    <w:rsid w:val="004E5157"/>
    <w:rsid w:val="004E7233"/>
    <w:rsid w:val="004F4176"/>
    <w:rsid w:val="005012F0"/>
    <w:rsid w:val="00503720"/>
    <w:rsid w:val="00511A97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A7B91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7A2"/>
    <w:rsid w:val="00647C5F"/>
    <w:rsid w:val="00650C4D"/>
    <w:rsid w:val="0065191D"/>
    <w:rsid w:val="00660A78"/>
    <w:rsid w:val="0066116C"/>
    <w:rsid w:val="006612F4"/>
    <w:rsid w:val="006731C2"/>
    <w:rsid w:val="0067336F"/>
    <w:rsid w:val="006747FC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97E0A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79C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B0635"/>
    <w:rsid w:val="007C5C1E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25D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464D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5860"/>
    <w:rsid w:val="00A5784B"/>
    <w:rsid w:val="00A57CAD"/>
    <w:rsid w:val="00A614A0"/>
    <w:rsid w:val="00A657E0"/>
    <w:rsid w:val="00A67D85"/>
    <w:rsid w:val="00A73762"/>
    <w:rsid w:val="00A7454C"/>
    <w:rsid w:val="00A76BC2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E19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4CDA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344B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3CFD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5F07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3BDD"/>
    <w:rsid w:val="00DC7D3B"/>
    <w:rsid w:val="00DE30F0"/>
    <w:rsid w:val="00DF140E"/>
    <w:rsid w:val="00DF1A08"/>
    <w:rsid w:val="00DF249C"/>
    <w:rsid w:val="00E024C3"/>
    <w:rsid w:val="00E06DEF"/>
    <w:rsid w:val="00E1271A"/>
    <w:rsid w:val="00E131CC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18DA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027EB"/>
  <w15:docId w15:val="{6AC28F20-A2CB-4DBB-9F8F-FC1C6D96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Standardnpsmoodstavce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FD693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tavecseseznamem">
    <w:name w:val="List Paragraph"/>
    <w:basedOn w:val="Normln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n"/>
    <w:next w:val="Normln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bsah1">
    <w:name w:val="toc 1"/>
    <w:basedOn w:val="Normln"/>
    <w:next w:val="Normln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Obsah2">
    <w:name w:val="toc 2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3">
    <w:name w:val="toc 3"/>
    <w:basedOn w:val="Normln"/>
    <w:next w:val="Normln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Obsah4">
    <w:name w:val="toc 4"/>
    <w:basedOn w:val="Normln"/>
    <w:next w:val="Normln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9240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C3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53491-32C8-4D4A-BAAA-7A2C7EC17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754F8EB4-594F-4E0B-8058-9A522A1C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Kateřina Prášková</cp:lastModifiedBy>
  <cp:revision>5</cp:revision>
  <cp:lastPrinted>2015-04-10T09:51:00Z</cp:lastPrinted>
  <dcterms:created xsi:type="dcterms:W3CDTF">2021-07-28T07:14:00Z</dcterms:created>
  <dcterms:modified xsi:type="dcterms:W3CDTF">2025-07-28T07:19:00Z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