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FD5E" w14:textId="77777777" w:rsidR="00697E0A" w:rsidRDefault="00697E0A" w:rsidP="00697E0A">
      <w:pPr>
        <w:spacing w:after="0"/>
        <w:contextualSpacing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697E0A" w:rsidRPr="00DF2DA7" w14:paraId="793C755E" w14:textId="77777777" w:rsidTr="007D4055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E0C7" w14:textId="77777777" w:rsidR="00697E0A" w:rsidRPr="00226134" w:rsidRDefault="00697E0A" w:rsidP="007D40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6F4262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F67B94B" w14:textId="77777777" w:rsidR="00697E0A" w:rsidRPr="00226134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(to be approved by signature by the student, the responsible person in the Sending Institution and the responsible person in the Receiving Organisation/Enterprise</w:t>
            </w:r>
            <w:r w:rsidRPr="00335274">
              <w:rPr>
                <w:rFonts w:eastAsia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697E0A" w:rsidRPr="00DF2DA7" w14:paraId="165631B9" w14:textId="77777777" w:rsidTr="007D4055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6F928F" w14:textId="3D309704" w:rsidR="00697E0A" w:rsidRPr="00DF2DA7" w:rsidRDefault="00697E0A" w:rsidP="007D4055">
            <w:pPr>
              <w:pStyle w:val="Textkomente"/>
              <w:spacing w:after="8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br/>
              <w:t>Planned period of the mobility: from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till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697E0A" w:rsidRPr="00DF2DA7" w14:paraId="110D48AF" w14:textId="77777777" w:rsidTr="007D4055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BE3B69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33F9DD46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3AA8DC4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697E0A" w:rsidRPr="00DF2DA7" w14:paraId="794072FD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5AA290E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period:</w:t>
            </w:r>
          </w:p>
          <w:p w14:paraId="2BF5E2DE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30D1DE4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97E0A" w:rsidRPr="00DF2DA7" w14:paraId="54F4CF7F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8858D5" w14:textId="77777777" w:rsidR="00697E0A" w:rsidRPr="00DF2DA7" w:rsidRDefault="00697E0A" w:rsidP="007D4055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DF2DA7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 (expected Learning Outcomes)</w:t>
            </w:r>
            <w:r w:rsidRPr="00DF2DA7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1C4C635" w14:textId="77777777" w:rsidR="00697E0A" w:rsidRPr="00DF2DA7" w:rsidRDefault="00697E0A" w:rsidP="007D4055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1F739EA0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C918B9" w14:textId="77777777" w:rsidR="00697E0A" w:rsidRPr="00DF2DA7" w:rsidRDefault="00697E0A" w:rsidP="007D4055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13C64607" w14:textId="77777777" w:rsidR="00697E0A" w:rsidRPr="00DF2DA7" w:rsidRDefault="00697E0A" w:rsidP="007D4055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87945B2" w14:textId="77777777" w:rsidR="00697E0A" w:rsidRPr="00DF2DA7" w:rsidRDefault="00697E0A" w:rsidP="007D4055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0DF7D212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1991540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58D109C5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670BC61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7742C78A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p w14:paraId="57EDF284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697E0A" w:rsidRPr="00DF2DA7" w14:paraId="2746C062" w14:textId="77777777" w:rsidTr="007D4055">
        <w:trPr>
          <w:trHeight w:val="104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E7D95AE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Exceptional Changes to the Data about Sending Institution</w:t>
            </w:r>
            <w:r w:rsidRPr="00DF2DA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12E42B5A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Please use only one of the following three boxes:</w:t>
            </w:r>
            <w:r w:rsidRPr="00DF2DA7">
              <w:rPr>
                <w:rStyle w:val="Odkaznavysvtlivky"/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65FC7D4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embedded in the curriculum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697E0A" w:rsidRPr="00DF2DA7" w14:paraId="6DF3F396" w14:textId="77777777" w:rsidTr="007D4055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3381E95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Award …….. .…ECTS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19E1292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 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74F573FB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42D4B37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5500F77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076F544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 and Diploma Supplement (or equivalent). </w:t>
                  </w:r>
                </w:p>
              </w:tc>
            </w:tr>
            <w:tr w:rsidR="00697E0A" w:rsidRPr="00DF2DA7" w14:paraId="1E492DF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121871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7874382F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697E0A" w:rsidRPr="00DF2DA7" w14:paraId="58669BEE" w14:textId="77777777" w:rsidTr="007D4055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D9C67C6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1445E4C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697E0A" w:rsidRPr="00DF2DA7" w14:paraId="1FE6877E" w14:textId="77777777" w:rsidTr="007D4055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7378DA0A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7E51B700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1FAB62A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9E8B66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09E718DF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0CF40EC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697E0A" w:rsidRPr="00DF2DA7" w14:paraId="2124AC90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1B1E82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</w:tc>
            </w:tr>
            <w:tr w:rsidR="00697E0A" w:rsidRPr="00DF2DA7" w14:paraId="7D991AE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16FCDC3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</w:tr>
          </w:tbl>
          <w:p w14:paraId="75A9B920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The traineeship is carried out by a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recent graduate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697E0A" w:rsidRPr="00DF2DA7" w14:paraId="241CBC73" w14:textId="77777777" w:rsidTr="007D4055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2FFD3C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☒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B129CF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indicate the number of credits: ….</w:t>
                  </w:r>
                </w:p>
              </w:tc>
            </w:tr>
            <w:tr w:rsidR="00697E0A" w:rsidRPr="00DF2DA7" w14:paraId="3C7E3644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D763FE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6"/>
                      <w:szCs w:val="16"/>
                      <w:lang w:val="en-GB" w:eastAsia="en-GB"/>
                    </w:rPr>
                    <w:t>(highly recommended)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50F4B52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6D5987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B45FEA4" w14:textId="77777777" w:rsidR="00697E0A" w:rsidRPr="00A939CD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04F2B2B" w14:textId="77777777" w:rsidR="00697E0A" w:rsidRDefault="00697E0A" w:rsidP="00697E0A"/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697E0A" w:rsidRPr="00DF2DA7" w14:paraId="3067D9E1" w14:textId="77777777" w:rsidTr="007D4055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37F9F8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67D87C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Approval by signature of the trainee and of the sending and receiving institution responsible persons.</w:t>
            </w:r>
          </w:p>
          <w:p w14:paraId="48CE60E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7E0A" w:rsidRPr="00DF2DA7" w14:paraId="61B56F81" w14:textId="77777777" w:rsidTr="007D4055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586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2C5E1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E2DBF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8DA62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98CA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4EE36B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97E0A" w:rsidRPr="00DF2DA7" w14:paraId="2DDB2304" w14:textId="77777777" w:rsidTr="007D4055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9915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7FB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551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2362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19C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B54C37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2CEF167B" w14:textId="77777777" w:rsidTr="00445E42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B28CB" w14:textId="77777777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8D381" w14:textId="56EF219C" w:rsidR="00697E0A" w:rsidRPr="00445E42" w:rsidRDefault="00445E42" w:rsidP="00445E4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Ing. Petr </w:t>
            </w:r>
            <w:proofErr w:type="spellStart"/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Jedlička</w:t>
            </w:r>
            <w:proofErr w:type="spellEnd"/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, Ph.D.</w:t>
            </w:r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96DAF2" w14:textId="72F90985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="00445E42"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petr.jedlicka@mendelu.cz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5A6303" w14:textId="78FA553D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Vice-de</w:t>
            </w:r>
            <w:bookmarkStart w:id="0" w:name="_GoBack"/>
            <w:bookmarkEnd w:id="0"/>
            <w:r w:rsid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an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52F8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D5A81B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AF58FF9" w14:textId="2B1DCB11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104073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4DF64F" w14:textId="3BFCC3F0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492765F2" w14:textId="77777777" w:rsidTr="007D4055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481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0B1A3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89DD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C059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E0B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1B6ECF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43E5400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F474A15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A91744C" w14:textId="55A4D334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902931" w14:textId="7E0C3720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2FCEA" w14:textId="77777777" w:rsidR="00C1344B" w:rsidRDefault="00C1344B" w:rsidP="00261299">
      <w:pPr>
        <w:spacing w:after="0" w:line="240" w:lineRule="auto"/>
      </w:pPr>
      <w:r>
        <w:separator/>
      </w:r>
    </w:p>
  </w:endnote>
  <w:endnote w:type="continuationSeparator" w:id="0">
    <w:p w14:paraId="39FAE3B1" w14:textId="77777777" w:rsidR="00C1344B" w:rsidRDefault="00C1344B" w:rsidP="00261299">
      <w:pPr>
        <w:spacing w:after="0" w:line="240" w:lineRule="auto"/>
      </w:pPr>
      <w:r>
        <w:continuationSeparator/>
      </w:r>
    </w:p>
  </w:endnote>
  <w:endnote w:type="continuationNotice" w:id="1">
    <w:p w14:paraId="6D55D032" w14:textId="77777777" w:rsidR="00C1344B" w:rsidRDefault="00C13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1641" w14:textId="77777777" w:rsidR="006747FC" w:rsidRDefault="006747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6040DAB7" w:rsidR="00EF3842" w:rsidRDefault="00EF384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4732" w14:textId="77777777" w:rsidR="006747FC" w:rsidRDefault="00674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AC69" w14:textId="77777777" w:rsidR="00C1344B" w:rsidRDefault="00C1344B" w:rsidP="00261299">
      <w:pPr>
        <w:spacing w:after="0" w:line="240" w:lineRule="auto"/>
      </w:pPr>
      <w:r>
        <w:separator/>
      </w:r>
    </w:p>
  </w:footnote>
  <w:footnote w:type="continuationSeparator" w:id="0">
    <w:p w14:paraId="67A349FA" w14:textId="77777777" w:rsidR="00C1344B" w:rsidRDefault="00C1344B" w:rsidP="00261299">
      <w:pPr>
        <w:spacing w:after="0" w:line="240" w:lineRule="auto"/>
      </w:pPr>
      <w:r>
        <w:continuationSeparator/>
      </w:r>
    </w:p>
  </w:footnote>
  <w:footnote w:type="continuationNotice" w:id="1">
    <w:p w14:paraId="59E4A95B" w14:textId="77777777" w:rsidR="00C1344B" w:rsidRDefault="00C13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E023B" w14:textId="77777777" w:rsidR="006747FC" w:rsidRDefault="006747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6D2AD528" w:rsidR="00EF3842" w:rsidRDefault="004E1F55">
    <w:pPr>
      <w:pStyle w:val="Zhlav"/>
    </w:pPr>
    <w:r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97820A" wp14:editId="3F7010DB">
              <wp:simplePos x="0" y="0"/>
              <wp:positionH relativeFrom="column">
                <wp:posOffset>2126615</wp:posOffset>
              </wp:positionH>
              <wp:positionV relativeFrom="paragraph">
                <wp:posOffset>375285</wp:posOffset>
              </wp:positionV>
              <wp:extent cx="35433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065F" w14:textId="77777777" w:rsidR="004E1F55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Traineeship Agreement</w:t>
                          </w: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/</w:t>
                          </w:r>
                        </w:p>
                        <w:p w14:paraId="0E63D567" w14:textId="23E01058" w:rsidR="004E1F55" w:rsidRPr="00C95F07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Learning Agreement for Traineeships</w:t>
                          </w:r>
                        </w:p>
                        <w:p w14:paraId="218FC78A" w14:textId="77777777" w:rsidR="004E1F55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3E6CCE8" w14:textId="77777777" w:rsidR="004E1F55" w:rsidRPr="000B0109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78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45pt;margin-top:29.55pt;width:279pt;height:3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+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" filled="f" stroked="f">
              <v:textbox>
                <w:txbxContent>
                  <w:p w14:paraId="0B6B065F" w14:textId="77777777" w:rsidR="004E1F55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Traineeship Agreement</w:t>
                    </w: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/</w:t>
                    </w:r>
                  </w:p>
                  <w:p w14:paraId="0E63D567" w14:textId="23E01058" w:rsidR="004E1F55" w:rsidRPr="00C95F07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Learning Agreement for Traineeships</w:t>
                    </w:r>
                  </w:p>
                  <w:p w14:paraId="218FC78A" w14:textId="77777777" w:rsidR="004E1F55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3E6CCE8" w14:textId="77777777" w:rsidR="004E1F55" w:rsidRPr="000B0109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C7814" wp14:editId="494385E3">
              <wp:simplePos x="0" y="0"/>
              <wp:positionH relativeFrom="column">
                <wp:posOffset>5281930</wp:posOffset>
              </wp:positionH>
              <wp:positionV relativeFrom="paragraph">
                <wp:posOffset>-45720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0BB36B4B" w:rsidR="00EF3842" w:rsidRPr="00687C4A" w:rsidRDefault="00C95F0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Traineeship</w:t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15.9pt;margin-top:-3.6pt;width:150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JT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0BB36B4B" w:rsidR="00EF3842" w:rsidRPr="00687C4A" w:rsidRDefault="00C95F0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Traineeship</w:t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2C90294A" wp14:editId="3E74379F">
          <wp:simplePos x="0" y="0"/>
          <wp:positionH relativeFrom="column">
            <wp:posOffset>3026410</wp:posOffset>
          </wp:positionH>
          <wp:positionV relativeFrom="paragraph">
            <wp:posOffset>-1905</wp:posOffset>
          </wp:positionV>
          <wp:extent cx="1280160" cy="259715"/>
          <wp:effectExtent l="0" t="0" r="0" b="6985"/>
          <wp:wrapNone/>
          <wp:docPr id="4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F07">
      <w:t xml:space="preserve">     </w:t>
    </w:r>
    <w:r w:rsidR="006747FC" w:rsidRPr="006747FC">
      <w:rPr>
        <w:noProof/>
        <w:lang w:val="cs-CZ" w:eastAsia="cs-CZ"/>
      </w:rPr>
      <w:drawing>
        <wp:inline distT="0" distB="0" distL="0" distR="0" wp14:anchorId="23756BE8" wp14:editId="0B86A6A8">
          <wp:extent cx="1362075" cy="1000125"/>
          <wp:effectExtent l="0" t="0" r="9525" b="9525"/>
          <wp:docPr id="8" name="Obrázek 8" descr="C:\Users\palackova\AppData\Local\Temp\Temp1_loga_mendelu.zip\Logo-Univerzita_ENG\CMYK\Mendel University_logo-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ackova\AppData\Local\Temp\Temp1_loga_mendelu.zip\Logo-Univerzita_ENG\CMYK\Mendel University_logo-ENG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1F55">
      <w:rPr>
        <w:noProof/>
        <w:lang w:val="cs-CZ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EF3842" w:rsidRDefault="00EF384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0294C" wp14:editId="47B430FB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C90294E" wp14:editId="66C7DEA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5E663FC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15A3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F7C"/>
    <w:rsid w:val="00274CB2"/>
    <w:rsid w:val="002812B6"/>
    <w:rsid w:val="002829BF"/>
    <w:rsid w:val="00286776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5E42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FF0"/>
    <w:rsid w:val="004A288B"/>
    <w:rsid w:val="004A3F18"/>
    <w:rsid w:val="004C211A"/>
    <w:rsid w:val="004C4684"/>
    <w:rsid w:val="004D327B"/>
    <w:rsid w:val="004D3D66"/>
    <w:rsid w:val="004E1BEE"/>
    <w:rsid w:val="004E1F55"/>
    <w:rsid w:val="004E50DA"/>
    <w:rsid w:val="004E5157"/>
    <w:rsid w:val="004E7233"/>
    <w:rsid w:val="004F4176"/>
    <w:rsid w:val="005012F0"/>
    <w:rsid w:val="00503720"/>
    <w:rsid w:val="00511A97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7B91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7FC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97E0A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79C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B0635"/>
    <w:rsid w:val="007C5C1E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25D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464D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5860"/>
    <w:rsid w:val="00A5784B"/>
    <w:rsid w:val="00A57CAD"/>
    <w:rsid w:val="00A614A0"/>
    <w:rsid w:val="00A657E0"/>
    <w:rsid w:val="00A67D85"/>
    <w:rsid w:val="00A73762"/>
    <w:rsid w:val="00A7454C"/>
    <w:rsid w:val="00A76BC2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E19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4CDA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344B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3CFD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5F07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BDD"/>
    <w:rsid w:val="00DC7D3B"/>
    <w:rsid w:val="00DE30F0"/>
    <w:rsid w:val="00DF140E"/>
    <w:rsid w:val="00DF1A08"/>
    <w:rsid w:val="00DF249C"/>
    <w:rsid w:val="00E024C3"/>
    <w:rsid w:val="00E06DEF"/>
    <w:rsid w:val="00E1271A"/>
    <w:rsid w:val="00E131CC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18DA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6AC28F20-A2CB-4DBB-9F8F-FC1C6D9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C3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ED553491-32C8-4D4A-BAAA-7A2C7EC1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Kateřina Prášková</cp:lastModifiedBy>
  <cp:revision>4</cp:revision>
  <cp:lastPrinted>2015-04-10T09:51:00Z</cp:lastPrinted>
  <dcterms:created xsi:type="dcterms:W3CDTF">2021-07-28T07:14:00Z</dcterms:created>
  <dcterms:modified xsi:type="dcterms:W3CDTF">2025-04-28T15:14:00Z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